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06F8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06F8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06F8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06F8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06F8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06F87">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06F8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06F87">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06F87"/>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DBDF-CDB2-448E-B461-E17A351E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2020-03-13T10:22:00Z</dcterms:created>
  <dcterms:modified xsi:type="dcterms:W3CDTF">2020-03-13T10:22:00Z</dcterms:modified>
</cp:coreProperties>
</file>